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92E" w:rsidRPr="00FF0A50" w:rsidRDefault="00FE192E" w:rsidP="00FE192E">
      <w:pPr>
        <w:pStyle w:val="Pfarrbriefberschrift1"/>
      </w:pPr>
      <w:bookmarkStart w:id="0" w:name="_Toc420502800"/>
      <w:bookmarkStart w:id="1" w:name="_Toc423081215"/>
      <w:r w:rsidRPr="00FF0A50">
        <w:t xml:space="preserve">Das Wort zum Monat </w:t>
      </w:r>
      <w:bookmarkEnd w:id="0"/>
      <w:r>
        <w:t>xy</w:t>
      </w:r>
      <w:bookmarkEnd w:id="1"/>
    </w:p>
    <w:p w:rsidR="00FE192E" w:rsidRDefault="00FE192E" w:rsidP="00FE192E"/>
    <w:p w:rsidR="007B65BB" w:rsidRDefault="007B65BB" w:rsidP="007B16BF"/>
    <w:sectPr w:rsidR="007B65BB" w:rsidSect="008A51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7" w:code="11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BC5" w:rsidRDefault="00632BC5" w:rsidP="008A5103">
      <w:pPr>
        <w:spacing w:after="0"/>
      </w:pPr>
      <w:r>
        <w:separator/>
      </w:r>
    </w:p>
  </w:endnote>
  <w:endnote w:type="continuationSeparator" w:id="0">
    <w:p w:rsidR="00632BC5" w:rsidRDefault="00632BC5" w:rsidP="008A51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EF" w:rsidRDefault="00541EE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103" w:rsidRDefault="008A5103" w:rsidP="00541EEF">
    <w:pPr>
      <w:pStyle w:val="Fuzeile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EF" w:rsidRDefault="00541EE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BC5" w:rsidRDefault="00632BC5" w:rsidP="008A5103">
      <w:pPr>
        <w:spacing w:after="0"/>
      </w:pPr>
      <w:r>
        <w:separator/>
      </w:r>
    </w:p>
  </w:footnote>
  <w:footnote w:type="continuationSeparator" w:id="0">
    <w:p w:rsidR="00632BC5" w:rsidRDefault="00632BC5" w:rsidP="008A51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EF" w:rsidRDefault="00541EE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EF" w:rsidRDefault="00541EE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EF" w:rsidRDefault="00541E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EEF"/>
    <w:rsid w:val="00065FDE"/>
    <w:rsid w:val="003D4094"/>
    <w:rsid w:val="00541EEF"/>
    <w:rsid w:val="00632BC5"/>
    <w:rsid w:val="00660F65"/>
    <w:rsid w:val="007B16BF"/>
    <w:rsid w:val="007B65BB"/>
    <w:rsid w:val="008015CD"/>
    <w:rsid w:val="008A5103"/>
    <w:rsid w:val="008F7C22"/>
    <w:rsid w:val="00BC6F67"/>
    <w:rsid w:val="00FC0A8F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farrbrief Standard"/>
    <w:qFormat/>
    <w:rsid w:val="00FE192E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arrbriefberschrift1">
    <w:name w:val="Pfarrbrief Überschrift 1"/>
    <w:basedOn w:val="Standard"/>
    <w:qFormat/>
    <w:rsid w:val="00FE192E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A6A6A6"/>
      <w:spacing w:after="0"/>
      <w:jc w:val="center"/>
    </w:pPr>
    <w:rPr>
      <w:b/>
      <w:caps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8A5103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A5103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8A5103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A510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.hoedl\Documents\Material%20&#214;ffentlichkeitsarbeit\Vorlagen%20Pfarrbrief\Vorlage%20Pfarrblatt%20Vorwort%201.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Pfarrblatt Vorwort 1.0</Template>
  <TotalTime>0</TotalTime>
  <Pages>1</Pages>
  <Words>3</Words>
  <Characters>21</Characters>
  <Application>Microsoft Office Word</Application>
  <DocSecurity>0</DocSecurity>
  <Lines>1</Lines>
  <Paragraphs>1</Paragraphs>
  <ScaleCrop>false</ScaleCrop>
  <Company>Pfarramt Leimen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Pastoralreferent Hoedl</cp:lastModifiedBy>
  <cp:revision>2</cp:revision>
  <dcterms:created xsi:type="dcterms:W3CDTF">2016-05-20T07:53:00Z</dcterms:created>
  <dcterms:modified xsi:type="dcterms:W3CDTF">2016-06-01T13:21:00Z</dcterms:modified>
</cp:coreProperties>
</file>