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BB" w:rsidRPr="00946646" w:rsidRDefault="003931CA" w:rsidP="007B16B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5.7pt;width:76.85pt;height:76.1pt;z-index:251660288;mso-position-horizontal-relative:margin;mso-position-vertical-relative:margin;mso-width-relative:margin;mso-height-relative:margin">
            <v:textbox>
              <w:txbxContent>
                <w:p w:rsidR="001B0DDF" w:rsidRDefault="001B0DDF"/>
                <w:p w:rsidR="001B0DDF" w:rsidRDefault="001B0DDF">
                  <w:r>
                    <w:t>Bild / Logo</w:t>
                  </w:r>
                </w:p>
              </w:txbxContent>
            </v:textbox>
            <w10:wrap type="square" anchorx="margin" anchory="margin"/>
          </v:shape>
        </w:pict>
      </w:r>
      <w:r w:rsidR="004045E0">
        <w:rPr>
          <w:b/>
          <w:noProof/>
          <w:sz w:val="24"/>
          <w:szCs w:val="24"/>
          <w:lang w:eastAsia="de-DE"/>
        </w:rPr>
        <w:t>Veranstaltung</w:t>
      </w:r>
    </w:p>
    <w:p w:rsidR="004045E0" w:rsidRDefault="004045E0" w:rsidP="00946646">
      <w:pPr>
        <w:jc w:val="both"/>
      </w:pPr>
      <w:r>
        <w:t>Dies i</w:t>
      </w:r>
      <w:r w:rsidR="001B0DDF">
        <w:t>st eine einfache Veranstaltungs</w:t>
      </w:r>
      <w:r>
        <w:t xml:space="preserve">ankündigung. Sie </w:t>
      </w:r>
      <w:r w:rsidR="001B0DDF">
        <w:t>enthält ein Bild / Logo</w:t>
      </w:r>
      <w:r>
        <w:t xml:space="preserve"> und lädt ohne weitere inhaltliche Angaben ein</w:t>
      </w:r>
      <w:r w:rsidR="001B0DDF">
        <w:t xml:space="preserve"> (Zielgruppe und Grundanliegen der Veranstaltung sind bekannt)</w:t>
      </w:r>
      <w:r>
        <w:t xml:space="preserve">. Die Veranstaltung findet </w:t>
      </w:r>
      <w:r w:rsidRPr="004045E0">
        <w:rPr>
          <w:b/>
        </w:rPr>
        <w:t>am xx.xx.xxxx um xx.xx Uhr in / im XXXXXXXXXXXXXXXXXX</w:t>
      </w:r>
      <w:r>
        <w:t xml:space="preserve"> statt. Das Thema dieser Veranstaltung ist </w:t>
      </w:r>
      <w:r w:rsidRPr="004045E0">
        <w:rPr>
          <w:b/>
        </w:rPr>
        <w:t>XXXXXXXXXXXXX</w:t>
      </w:r>
      <w:r w:rsidR="001B0DDF">
        <w:rPr>
          <w:b/>
        </w:rPr>
        <w:t xml:space="preserve"> </w:t>
      </w:r>
      <w:r w:rsidRPr="004045E0">
        <w:rPr>
          <w:b/>
        </w:rPr>
        <w:t>XXXXXXXXXXXXXXXX.</w:t>
      </w:r>
      <w:r>
        <w:t xml:space="preserve"> Oder wird vielleicht auch so angekündigt</w:t>
      </w:r>
      <w:r w:rsidR="001152B1">
        <w:t xml:space="preserve"> (max. 14 pt)</w:t>
      </w:r>
      <w:r>
        <w:t xml:space="preserve">: </w:t>
      </w:r>
    </w:p>
    <w:p w:rsidR="004045E0" w:rsidRPr="001152B1" w:rsidRDefault="004045E0" w:rsidP="004045E0">
      <w:pPr>
        <w:jc w:val="center"/>
        <w:rPr>
          <w:b/>
          <w:sz w:val="24"/>
          <w:szCs w:val="24"/>
        </w:rPr>
      </w:pPr>
      <w:r w:rsidRPr="001152B1">
        <w:rPr>
          <w:b/>
          <w:sz w:val="24"/>
          <w:szCs w:val="24"/>
        </w:rPr>
        <w:t>„XXXXXXXXXXXXXXXXXX</w:t>
      </w:r>
      <w:r w:rsidR="001B0DDF" w:rsidRPr="001152B1">
        <w:rPr>
          <w:b/>
          <w:sz w:val="24"/>
          <w:szCs w:val="24"/>
        </w:rPr>
        <w:t xml:space="preserve"> </w:t>
      </w:r>
      <w:r w:rsidRPr="001152B1">
        <w:rPr>
          <w:b/>
          <w:sz w:val="24"/>
          <w:szCs w:val="24"/>
        </w:rPr>
        <w:t>XXXXXXXXXXXXXXXXX“</w:t>
      </w:r>
    </w:p>
    <w:p w:rsidR="00946646" w:rsidRDefault="001B0DDF" w:rsidP="004045E0">
      <w:pPr>
        <w:jc w:val="both"/>
      </w:pPr>
      <w:r>
        <w:t xml:space="preserve">Abschließende Informationen finden hier Platz. Die Schriftformate sind die Standardformate des Pfarrblattes. Der Umfang der Veranstaltungsmeldung soll maximal 1/4 bis 1/2 A5-Seite umfassen. Findet die Veranstaltung regelmäßig statt, kann sie in die Dauervorlage des Pfarrbriefes eingebunden werden. </w:t>
      </w:r>
    </w:p>
    <w:p w:rsidR="001B0DDF" w:rsidRPr="001B0DDF" w:rsidRDefault="001B0DDF" w:rsidP="004045E0">
      <w:pPr>
        <w:jc w:val="both"/>
        <w:rPr>
          <w:i/>
        </w:rPr>
      </w:pPr>
      <w:r w:rsidRPr="001B0DDF">
        <w:rPr>
          <w:i/>
        </w:rPr>
        <w:t>Autor / Autorin / Einladende</w:t>
      </w:r>
    </w:p>
    <w:p w:rsidR="00871ED5" w:rsidRDefault="00946646" w:rsidP="00946646">
      <w:pPr>
        <w:jc w:val="both"/>
      </w:pPr>
      <w:r>
        <w:t>_______________________________________________________________</w:t>
      </w:r>
    </w:p>
    <w:p w:rsidR="00946646" w:rsidRDefault="00946646" w:rsidP="001B0DDF">
      <w:pPr>
        <w:spacing w:after="200" w:line="276" w:lineRule="auto"/>
      </w:pPr>
    </w:p>
    <w:sectPr w:rsidR="00946646" w:rsidSect="00EE7C91"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4A" w:rsidRDefault="00943C4A" w:rsidP="00EE7C91">
      <w:pPr>
        <w:spacing w:after="0"/>
      </w:pPr>
      <w:r>
        <w:separator/>
      </w:r>
    </w:p>
  </w:endnote>
  <w:endnote w:type="continuationSeparator" w:id="0">
    <w:p w:rsidR="00943C4A" w:rsidRDefault="00943C4A" w:rsidP="00EE7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4A" w:rsidRDefault="00943C4A" w:rsidP="00EE7C91">
      <w:pPr>
        <w:spacing w:after="0"/>
      </w:pPr>
      <w:r>
        <w:separator/>
      </w:r>
    </w:p>
  </w:footnote>
  <w:footnote w:type="continuationSeparator" w:id="0">
    <w:p w:rsidR="00943C4A" w:rsidRDefault="00943C4A" w:rsidP="00EE7C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65FDE"/>
    <w:rsid w:val="001152B1"/>
    <w:rsid w:val="001B0DDF"/>
    <w:rsid w:val="002B2940"/>
    <w:rsid w:val="003931CA"/>
    <w:rsid w:val="004045E0"/>
    <w:rsid w:val="00516653"/>
    <w:rsid w:val="00521208"/>
    <w:rsid w:val="00571C79"/>
    <w:rsid w:val="005A4EA9"/>
    <w:rsid w:val="005A5191"/>
    <w:rsid w:val="00682773"/>
    <w:rsid w:val="006A43E0"/>
    <w:rsid w:val="007B16BF"/>
    <w:rsid w:val="007B65BB"/>
    <w:rsid w:val="00871ED5"/>
    <w:rsid w:val="00943C4A"/>
    <w:rsid w:val="00946646"/>
    <w:rsid w:val="00A41D88"/>
    <w:rsid w:val="00A82214"/>
    <w:rsid w:val="00BC6F67"/>
    <w:rsid w:val="00CC2601"/>
    <w:rsid w:val="00CE5806"/>
    <w:rsid w:val="00D82910"/>
    <w:rsid w:val="00EE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64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6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.hoedl\1.%20&#214;ffentlichkeitsarbeit\Pfarrblatt%20Weiterentwicklung\F%20Vorlage%20f&#252;r%20einfache%20Veranstaltungsank&#252;ndig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Vorlage für einfache Veranstaltungsankündigung</Template>
  <TotalTime>0</TotalTime>
  <Pages>1</Pages>
  <Words>115</Words>
  <Characters>729</Characters>
  <Application>Microsoft Office Word</Application>
  <DocSecurity>0</DocSecurity>
  <Lines>6</Lines>
  <Paragraphs>1</Paragraphs>
  <ScaleCrop>false</ScaleCrop>
  <Company>Pfarramt Leimen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2016-04-26T07:52:00Z</cp:lastPrinted>
  <dcterms:created xsi:type="dcterms:W3CDTF">2016-05-20T07:50:00Z</dcterms:created>
  <dcterms:modified xsi:type="dcterms:W3CDTF">2016-05-20T07:50:00Z</dcterms:modified>
</cp:coreProperties>
</file>