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BB" w:rsidRPr="00946646" w:rsidRDefault="000F491A" w:rsidP="007B16BF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pt;margin-top:5.7pt;width:76.85pt;height:76.1pt;z-index:251660288;mso-position-horizontal-relative:margin;mso-position-vertical-relative:margin;mso-width-relative:margin;mso-height-relative:margin">
            <v:textbox>
              <w:txbxContent>
                <w:p w:rsidR="001B0DDF" w:rsidRDefault="001B0DDF"/>
                <w:p w:rsidR="001B0DDF" w:rsidRDefault="001B0DDF">
                  <w:r>
                    <w:t>Bild / Logo</w:t>
                  </w:r>
                </w:p>
              </w:txbxContent>
            </v:textbox>
            <w10:wrap type="square" anchorx="margin" anchory="margin"/>
          </v:shape>
        </w:pict>
      </w:r>
      <w:r w:rsidR="004045E0">
        <w:rPr>
          <w:b/>
          <w:noProof/>
          <w:sz w:val="24"/>
          <w:szCs w:val="24"/>
          <w:lang w:eastAsia="de-DE"/>
        </w:rPr>
        <w:t>Veranstaltung</w:t>
      </w:r>
    </w:p>
    <w:p w:rsidR="004045E0" w:rsidRDefault="004045E0" w:rsidP="00946646">
      <w:pPr>
        <w:jc w:val="both"/>
      </w:pPr>
      <w:r>
        <w:t>Dies i</w:t>
      </w:r>
      <w:r w:rsidR="001B0DDF">
        <w:t xml:space="preserve">st eine </w:t>
      </w:r>
      <w:r w:rsidR="00AB7213">
        <w:t>ausführliche</w:t>
      </w:r>
      <w:r w:rsidR="001B0DDF">
        <w:t xml:space="preserve"> Veranstaltungs</w:t>
      </w:r>
      <w:r>
        <w:t xml:space="preserve">ankündigung. Sie </w:t>
      </w:r>
      <w:r w:rsidR="00AB7213">
        <w:t>kann ein Bild oder ein enthalten</w:t>
      </w:r>
      <w:r>
        <w:t xml:space="preserve"> und </w:t>
      </w:r>
      <w:r w:rsidR="00AB7213">
        <w:t>informiert neben Ort und Zeit auch über die Inhalte der Veranstaltung. Dies kann vor allem bei Gesprächskreisen, Bildungsveransta</w:t>
      </w:r>
      <w:r w:rsidR="00AB7213">
        <w:t>l</w:t>
      </w:r>
      <w:r w:rsidR="00AB7213">
        <w:t>tungen, Exerzitien im Alltag, Glaubensangeboten, etc. notwendig und sinnvoll sein. Die Ankündigung von Ort und Zeit kann im Flie</w:t>
      </w:r>
      <w:r w:rsidR="00AB7213">
        <w:t>ß</w:t>
      </w:r>
      <w:r w:rsidR="00AB7213">
        <w:t>text stattfinden, zum Beispiel so: Die Ver</w:t>
      </w:r>
      <w:r>
        <w:t xml:space="preserve">anstaltung findet </w:t>
      </w:r>
      <w:r w:rsidRPr="004045E0">
        <w:rPr>
          <w:b/>
        </w:rPr>
        <w:t>am xx.xx.xxxx um xx.xx Uhr in / im XXXXXXXXXXXXXXXXXX</w:t>
      </w:r>
      <w:r>
        <w:t xml:space="preserve"> statt. Das Thema dieser Veransta</w:t>
      </w:r>
      <w:r>
        <w:t>l</w:t>
      </w:r>
      <w:r>
        <w:t xml:space="preserve">tung ist </w:t>
      </w:r>
      <w:r w:rsidRPr="004045E0">
        <w:rPr>
          <w:b/>
        </w:rPr>
        <w:t>XXXXXXXXXXXXX</w:t>
      </w:r>
      <w:r w:rsidR="001B0DDF">
        <w:rPr>
          <w:b/>
        </w:rPr>
        <w:t xml:space="preserve"> </w:t>
      </w:r>
      <w:r w:rsidRPr="004045E0">
        <w:rPr>
          <w:b/>
        </w:rPr>
        <w:t>XXXXXXXXXXXXXXXX.</w:t>
      </w:r>
      <w:r>
        <w:t xml:space="preserve"> Oder </w:t>
      </w:r>
      <w:r w:rsidR="00AB7213">
        <w:t>auch in abgesetzter Form (eventuell mit vergrößerter Schriftart – maximal 14 pt!)</w:t>
      </w:r>
      <w:r>
        <w:t xml:space="preserve">: </w:t>
      </w:r>
    </w:p>
    <w:p w:rsidR="004045E0" w:rsidRPr="00AB7213" w:rsidRDefault="004045E0" w:rsidP="004045E0">
      <w:pPr>
        <w:jc w:val="center"/>
        <w:rPr>
          <w:b/>
          <w:sz w:val="24"/>
          <w:szCs w:val="24"/>
        </w:rPr>
      </w:pPr>
      <w:r w:rsidRPr="00AB7213">
        <w:rPr>
          <w:b/>
          <w:sz w:val="24"/>
          <w:szCs w:val="24"/>
        </w:rPr>
        <w:t>„XXXXXXXXXXXXXXXXXX</w:t>
      </w:r>
      <w:r w:rsidR="001B0DDF" w:rsidRPr="00AB7213">
        <w:rPr>
          <w:b/>
          <w:sz w:val="24"/>
          <w:szCs w:val="24"/>
        </w:rPr>
        <w:t xml:space="preserve"> </w:t>
      </w:r>
      <w:r w:rsidRPr="00AB7213">
        <w:rPr>
          <w:b/>
          <w:sz w:val="24"/>
          <w:szCs w:val="24"/>
        </w:rPr>
        <w:t>XXXXXXXXXXXXXXXXX“</w:t>
      </w:r>
    </w:p>
    <w:p w:rsidR="00AB7213" w:rsidRPr="00AB7213" w:rsidRDefault="00AB7213" w:rsidP="004045E0">
      <w:pPr>
        <w:jc w:val="center"/>
        <w:rPr>
          <w:b/>
          <w:sz w:val="24"/>
          <w:szCs w:val="24"/>
        </w:rPr>
      </w:pPr>
      <w:r w:rsidRPr="00AB7213">
        <w:rPr>
          <w:b/>
          <w:sz w:val="24"/>
          <w:szCs w:val="24"/>
        </w:rPr>
        <w:t xml:space="preserve">Zeit – Ort </w:t>
      </w:r>
    </w:p>
    <w:p w:rsidR="00946646" w:rsidRDefault="00EE6B89" w:rsidP="004045E0">
      <w:pPr>
        <w:jc w:val="both"/>
      </w:pPr>
      <w:r>
        <w:t>Hier finden weitere Informationen ihren Platz. Je nach Einteilung können die inhaltlichen Angaben auch weiter oben stehen</w:t>
      </w:r>
      <w:r w:rsidR="001B0DDF">
        <w:t xml:space="preserve">. Die Schriftformate sind die Standardformate des Pfarrblattes. </w:t>
      </w:r>
      <w:r w:rsidR="00AB7213">
        <w:t>Die</w:t>
      </w:r>
      <w:r w:rsidR="001B0DDF">
        <w:t xml:space="preserve"> Veranstaltungsmeldung </w:t>
      </w:r>
      <w:r w:rsidR="00AB7213">
        <w:t>darf</w:t>
      </w:r>
      <w:r w:rsidR="001B0DDF">
        <w:t xml:space="preserve"> maximal 1</w:t>
      </w:r>
      <w:r w:rsidR="00AB7213">
        <w:t xml:space="preserve"> A5-Seite umfassen, muss dies aber natürlich nicht ausschöpfen. Ergänzen Sie den Veranstaltungshinweis mit Kontaktdaten für weitere Informationen. </w:t>
      </w:r>
    </w:p>
    <w:p w:rsidR="00AB7213" w:rsidRDefault="00AB7213" w:rsidP="004045E0">
      <w:pPr>
        <w:jc w:val="both"/>
      </w:pPr>
      <w:r>
        <w:t>Wenn Sie mit dieser Vorlage arbeiten, können Sie selbst im Blick behalten, wie die Ankündigung im Pfarrbrief erscheinen wird. Ersetzen Sie die Übe</w:t>
      </w:r>
      <w:r>
        <w:t>r</w:t>
      </w:r>
      <w:r>
        <w:t xml:space="preserve">schrift, die Texte und auch das Bild durch ihre eigenen Inhalte. </w:t>
      </w:r>
    </w:p>
    <w:p w:rsidR="001B0DDF" w:rsidRPr="001B0DDF" w:rsidRDefault="001B0DDF" w:rsidP="004045E0">
      <w:pPr>
        <w:jc w:val="both"/>
        <w:rPr>
          <w:i/>
        </w:rPr>
      </w:pPr>
      <w:r w:rsidRPr="001B0DDF">
        <w:rPr>
          <w:i/>
        </w:rPr>
        <w:t>Autor / Autorin / Einladende</w:t>
      </w:r>
    </w:p>
    <w:p w:rsidR="00871ED5" w:rsidRDefault="00946646" w:rsidP="00946646">
      <w:pPr>
        <w:jc w:val="both"/>
      </w:pPr>
      <w:r>
        <w:t>_______________________________________________________________</w:t>
      </w:r>
    </w:p>
    <w:p w:rsidR="00946646" w:rsidRDefault="00946646" w:rsidP="001B0DDF">
      <w:pPr>
        <w:spacing w:after="200" w:line="276" w:lineRule="auto"/>
      </w:pPr>
    </w:p>
    <w:sectPr w:rsidR="00946646" w:rsidSect="00EE7C91">
      <w:pgSz w:w="8391" w:h="11907" w:code="11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11F" w:rsidRDefault="0077111F" w:rsidP="00EE7C91">
      <w:pPr>
        <w:spacing w:after="0"/>
      </w:pPr>
      <w:r>
        <w:separator/>
      </w:r>
    </w:p>
  </w:endnote>
  <w:endnote w:type="continuationSeparator" w:id="0">
    <w:p w:rsidR="0077111F" w:rsidRDefault="0077111F" w:rsidP="00EE7C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11F" w:rsidRDefault="0077111F" w:rsidP="00EE7C91">
      <w:pPr>
        <w:spacing w:after="0"/>
      </w:pPr>
      <w:r>
        <w:separator/>
      </w:r>
    </w:p>
  </w:footnote>
  <w:footnote w:type="continuationSeparator" w:id="0">
    <w:p w:rsidR="0077111F" w:rsidRDefault="0077111F" w:rsidP="00EE7C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65FDE"/>
    <w:rsid w:val="000F491A"/>
    <w:rsid w:val="001B0DDF"/>
    <w:rsid w:val="002B2940"/>
    <w:rsid w:val="004045E0"/>
    <w:rsid w:val="00516653"/>
    <w:rsid w:val="00571C79"/>
    <w:rsid w:val="005A4EA9"/>
    <w:rsid w:val="005A5191"/>
    <w:rsid w:val="00682773"/>
    <w:rsid w:val="006A43E0"/>
    <w:rsid w:val="0077111F"/>
    <w:rsid w:val="007B16BF"/>
    <w:rsid w:val="007B65BB"/>
    <w:rsid w:val="00871ED5"/>
    <w:rsid w:val="00946646"/>
    <w:rsid w:val="00A41D88"/>
    <w:rsid w:val="00A82214"/>
    <w:rsid w:val="00AB7213"/>
    <w:rsid w:val="00BC6F67"/>
    <w:rsid w:val="00CC2601"/>
    <w:rsid w:val="00CE5806"/>
    <w:rsid w:val="00D82910"/>
    <w:rsid w:val="00EE6B89"/>
    <w:rsid w:val="00EE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farrbrief Standard"/>
    <w:qFormat/>
    <w:rsid w:val="005A5191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E7C91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E7C91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64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6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.hoedl\1.%20&#214;ffentlichkeitsarbeit\Pfarrblatt%20Weiterentwicklung\E%20Vorlage%20ausf&#252;hrliche%20Veranstaltungsank&#252;ndig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 Vorlage ausführliche Veranstaltungsankündigung</Template>
  <TotalTime>0</TotalTime>
  <Pages>1</Pages>
  <Words>188</Words>
  <Characters>1189</Characters>
  <Application>Microsoft Office Word</Application>
  <DocSecurity>0</DocSecurity>
  <Lines>9</Lines>
  <Paragraphs>2</Paragraphs>
  <ScaleCrop>false</ScaleCrop>
  <Company>Pfarramt Leimen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2016-04-26T07:52:00Z</cp:lastPrinted>
  <dcterms:created xsi:type="dcterms:W3CDTF">2016-05-20T07:49:00Z</dcterms:created>
  <dcterms:modified xsi:type="dcterms:W3CDTF">2016-05-20T07:50:00Z</dcterms:modified>
</cp:coreProperties>
</file>