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BB" w:rsidRPr="00946646" w:rsidRDefault="008008AB" w:rsidP="00862664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5.7pt;width:76.85pt;height:76.1pt;z-index:251660288;mso-position-horizontal-relative:margin;mso-position-vertical-relative:margin;mso-width-relative:margin;mso-height-relative:margin">
            <v:textbox>
              <w:txbxContent>
                <w:p w:rsidR="001B0DDF" w:rsidRDefault="001B0DDF"/>
                <w:p w:rsidR="001B0DDF" w:rsidRDefault="001B0DDF">
                  <w:r>
                    <w:t>Bild / Logo</w:t>
                  </w:r>
                </w:p>
              </w:txbxContent>
            </v:textbox>
            <w10:wrap type="square" anchorx="margin" anchory="margin"/>
          </v:shape>
        </w:pict>
      </w:r>
      <w:r w:rsidR="004045E0">
        <w:rPr>
          <w:b/>
          <w:noProof/>
          <w:sz w:val="24"/>
          <w:szCs w:val="24"/>
          <w:lang w:eastAsia="de-DE"/>
        </w:rPr>
        <w:t>Veranstaltung</w:t>
      </w:r>
    </w:p>
    <w:p w:rsidR="004045E0" w:rsidRDefault="004045E0" w:rsidP="00862664">
      <w:pPr>
        <w:jc w:val="both"/>
      </w:pPr>
      <w:r>
        <w:t>Dies i</w:t>
      </w:r>
      <w:r w:rsidR="001B0DDF">
        <w:t xml:space="preserve">st eine </w:t>
      </w:r>
      <w:r w:rsidR="00862664">
        <w:t>An</w:t>
      </w:r>
      <w:r>
        <w:t>kündigung</w:t>
      </w:r>
      <w:r w:rsidR="00862664">
        <w:t xml:space="preserve"> für eine große Veranstaltung, (</w:t>
      </w:r>
      <w:r w:rsidR="00BF2F2D">
        <w:t xml:space="preserve">liegt </w:t>
      </w:r>
      <w:r w:rsidR="00862664">
        <w:t>zwischen den großen Gemeindefesten und Einze</w:t>
      </w:r>
      <w:r w:rsidR="00862664">
        <w:t>l</w:t>
      </w:r>
      <w:r w:rsidR="00862664">
        <w:t xml:space="preserve">veranstaltungen). Es ist zu denken an Misereorsonntage, Reisschüssel-Essen, oder ähnliche Angebote. Bild oder Logo kann eingefügt sein. </w:t>
      </w:r>
      <w:r w:rsidR="00AB7213">
        <w:t>Die Ankündigung von Ort und Zeit kann im Fließtext stattfinden, zum Beispiel so: Die Ver</w:t>
      </w:r>
      <w:r>
        <w:t xml:space="preserve">anstaltung findet </w:t>
      </w:r>
      <w:r w:rsidRPr="004045E0">
        <w:rPr>
          <w:b/>
        </w:rPr>
        <w:t>am xx.xx.xxxx um xx.xx Uhr in / im XXXXXXXXXXXXXXXXXX</w:t>
      </w:r>
      <w:r>
        <w:t xml:space="preserve"> statt. Oder </w:t>
      </w:r>
      <w:r w:rsidR="00AB7213">
        <w:t>auch in abgesetzter Form (eventuell mit vergrößerter Schriftart – maximal 14 pt!)</w:t>
      </w:r>
      <w:r>
        <w:t xml:space="preserve">: </w:t>
      </w:r>
    </w:p>
    <w:p w:rsidR="004045E0" w:rsidRPr="00AB7213" w:rsidRDefault="004045E0" w:rsidP="00862664">
      <w:pPr>
        <w:jc w:val="center"/>
        <w:rPr>
          <w:b/>
          <w:sz w:val="24"/>
          <w:szCs w:val="24"/>
        </w:rPr>
      </w:pPr>
      <w:r w:rsidRPr="00AB7213">
        <w:rPr>
          <w:b/>
          <w:sz w:val="24"/>
          <w:szCs w:val="24"/>
        </w:rPr>
        <w:t>„XXXXXXXXXXXXXXXXXX</w:t>
      </w:r>
      <w:r w:rsidR="001B0DDF" w:rsidRPr="00AB7213">
        <w:rPr>
          <w:b/>
          <w:sz w:val="24"/>
          <w:szCs w:val="24"/>
        </w:rPr>
        <w:t xml:space="preserve"> </w:t>
      </w:r>
      <w:r w:rsidRPr="00AB7213">
        <w:rPr>
          <w:b/>
          <w:sz w:val="24"/>
          <w:szCs w:val="24"/>
        </w:rPr>
        <w:t>XXXXXXXXXXXXXXXXX“</w:t>
      </w:r>
    </w:p>
    <w:p w:rsidR="00AB7213" w:rsidRPr="00AB7213" w:rsidRDefault="00AB7213" w:rsidP="00862664">
      <w:pPr>
        <w:jc w:val="center"/>
        <w:rPr>
          <w:b/>
          <w:sz w:val="24"/>
          <w:szCs w:val="24"/>
        </w:rPr>
      </w:pPr>
      <w:r w:rsidRPr="00AB7213">
        <w:rPr>
          <w:b/>
          <w:sz w:val="24"/>
          <w:szCs w:val="24"/>
        </w:rPr>
        <w:t>Zeit – Ort</w:t>
      </w:r>
    </w:p>
    <w:p w:rsidR="00862664" w:rsidRDefault="00862664" w:rsidP="00862664">
      <w:pPr>
        <w:jc w:val="both"/>
      </w:pPr>
      <w:r>
        <w:t>Eventuelle Programmpunkte können hier in einer Aufzählung benannt we</w:t>
      </w:r>
      <w:r>
        <w:t>r</w:t>
      </w:r>
      <w:r>
        <w:t xml:space="preserve">den: </w:t>
      </w:r>
    </w:p>
    <w:p w:rsidR="00862664" w:rsidRDefault="00862664" w:rsidP="00862664">
      <w:pPr>
        <w:spacing w:after="0"/>
        <w:jc w:val="both"/>
      </w:pPr>
      <w:r>
        <w:t xml:space="preserve">10.30 Uhr: </w:t>
      </w:r>
      <w:r>
        <w:tab/>
        <w:t>Gottesdienst</w:t>
      </w:r>
    </w:p>
    <w:p w:rsidR="00862664" w:rsidRDefault="00862664" w:rsidP="00862664">
      <w:pPr>
        <w:spacing w:after="0"/>
        <w:jc w:val="both"/>
      </w:pPr>
      <w:r>
        <w:t>Ab 11.30 Uhr</w:t>
      </w:r>
      <w:r>
        <w:tab/>
        <w:t>Essen</w:t>
      </w:r>
    </w:p>
    <w:p w:rsidR="00862664" w:rsidRDefault="00862664" w:rsidP="00862664">
      <w:pPr>
        <w:spacing w:after="0"/>
        <w:jc w:val="both"/>
      </w:pPr>
      <w:r>
        <w:t>14 Uhr</w:t>
      </w:r>
      <w:r>
        <w:tab/>
      </w:r>
      <w:r>
        <w:tab/>
        <w:t xml:space="preserve">Kirchenchor </w:t>
      </w:r>
    </w:p>
    <w:p w:rsidR="00862664" w:rsidRDefault="00862664" w:rsidP="00862664">
      <w:pPr>
        <w:ind w:left="1410" w:hanging="1410"/>
        <w:jc w:val="both"/>
      </w:pPr>
      <w:r>
        <w:t xml:space="preserve">Usw. </w:t>
      </w:r>
      <w:r>
        <w:tab/>
      </w:r>
      <w:r>
        <w:tab/>
        <w:t xml:space="preserve">Den Zeilenabstand in der Aufzählung bitte auf 0 reduzieren. </w:t>
      </w:r>
    </w:p>
    <w:p w:rsidR="00AB7213" w:rsidRDefault="00AB7213" w:rsidP="00862664">
      <w:pPr>
        <w:jc w:val="both"/>
      </w:pPr>
      <w:r>
        <w:t>Wenn Sie mit dieser Vorlage arbeiten, können Sie selbst im Blick behalten, wie die Ankündigung im Pfarrbrief erscheinen wird. Ersetzen Sie die Übe</w:t>
      </w:r>
      <w:r>
        <w:t>r</w:t>
      </w:r>
      <w:r>
        <w:t xml:space="preserve">schrift, die Texte und auch das Bild durch ihre eigenen Inhalte. </w:t>
      </w:r>
    </w:p>
    <w:p w:rsidR="00862664" w:rsidRPr="001B0DDF" w:rsidRDefault="001B0DDF" w:rsidP="00862664">
      <w:pPr>
        <w:jc w:val="both"/>
        <w:rPr>
          <w:i/>
        </w:rPr>
      </w:pPr>
      <w:r w:rsidRPr="001B0DDF">
        <w:rPr>
          <w:i/>
        </w:rPr>
        <w:t>Autor / Autorin / Einladende</w:t>
      </w:r>
    </w:p>
    <w:p w:rsidR="00871ED5" w:rsidRDefault="00946646" w:rsidP="00862664">
      <w:pPr>
        <w:jc w:val="both"/>
      </w:pPr>
      <w:r>
        <w:t>_______________________________________________________________</w:t>
      </w:r>
    </w:p>
    <w:p w:rsidR="00946646" w:rsidRDefault="00862664" w:rsidP="00862664">
      <w:pPr>
        <w:jc w:val="both"/>
      </w:pPr>
      <w:r>
        <w:t xml:space="preserve">Sie können diese Veranstaltungsankündigung auch noch ergänzen mit der Bitte um Mitarbeit, Kuchenspenden, usw. Nennen Sie dabei </w:t>
      </w:r>
      <w:r w:rsidR="008174C4">
        <w:rPr>
          <w:b/>
        </w:rPr>
        <w:t>Kontaktperson</w:t>
      </w:r>
      <w:r w:rsidRPr="00862664">
        <w:rPr>
          <w:b/>
        </w:rPr>
        <w:t>, Telefonnummer</w:t>
      </w:r>
      <w:r>
        <w:t xml:space="preserve"> oder </w:t>
      </w:r>
      <w:r w:rsidRPr="00862664">
        <w:rPr>
          <w:b/>
        </w:rPr>
        <w:t>Ort und Zeit der Abgabe</w:t>
      </w:r>
      <w:r>
        <w:t xml:space="preserve"> … Hier können Sie auch mit </w:t>
      </w:r>
      <w:r w:rsidRPr="00862664">
        <w:rPr>
          <w:b/>
        </w:rPr>
        <w:t>Hervorhebungen</w:t>
      </w:r>
      <w:r>
        <w:t xml:space="preserve"> arbeiten. Insgesamt darf eine solche Veranstaltungs-ankündigung maximal eine A5-Seite umfassen.</w:t>
      </w:r>
    </w:p>
    <w:p w:rsidR="00BF2F2D" w:rsidRPr="00BF2F2D" w:rsidRDefault="00BF2F2D" w:rsidP="00862664">
      <w:pPr>
        <w:jc w:val="both"/>
        <w:rPr>
          <w:i/>
        </w:rPr>
      </w:pPr>
      <w:r w:rsidRPr="00BF2F2D">
        <w:rPr>
          <w:i/>
        </w:rPr>
        <w:t>Autor / Autorin / Einladende / Verantwortliche</w:t>
      </w:r>
    </w:p>
    <w:p w:rsidR="00BF2F2D" w:rsidRDefault="00BF2F2D" w:rsidP="00862664">
      <w:pPr>
        <w:jc w:val="both"/>
      </w:pPr>
      <w:r>
        <w:t>_______________________________________________________________</w:t>
      </w:r>
    </w:p>
    <w:sectPr w:rsidR="00BF2F2D" w:rsidSect="00EE7C91">
      <w:pgSz w:w="8391" w:h="11907" w:code="11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B58" w:rsidRDefault="008D0B58" w:rsidP="00EE7C91">
      <w:pPr>
        <w:spacing w:after="0"/>
      </w:pPr>
      <w:r>
        <w:separator/>
      </w:r>
    </w:p>
  </w:endnote>
  <w:endnote w:type="continuationSeparator" w:id="0">
    <w:p w:rsidR="008D0B58" w:rsidRDefault="008D0B58" w:rsidP="00EE7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B58" w:rsidRDefault="008D0B58" w:rsidP="00EE7C91">
      <w:pPr>
        <w:spacing w:after="0"/>
      </w:pPr>
      <w:r>
        <w:separator/>
      </w:r>
    </w:p>
  </w:footnote>
  <w:footnote w:type="continuationSeparator" w:id="0">
    <w:p w:rsidR="008D0B58" w:rsidRDefault="008D0B58" w:rsidP="00EE7C9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65FDE"/>
    <w:rsid w:val="001B0DDF"/>
    <w:rsid w:val="00273225"/>
    <w:rsid w:val="002B2940"/>
    <w:rsid w:val="004045E0"/>
    <w:rsid w:val="00516653"/>
    <w:rsid w:val="00571C79"/>
    <w:rsid w:val="005A4EA9"/>
    <w:rsid w:val="005A5191"/>
    <w:rsid w:val="00682773"/>
    <w:rsid w:val="006A43E0"/>
    <w:rsid w:val="007B16BF"/>
    <w:rsid w:val="007B65BB"/>
    <w:rsid w:val="008008AB"/>
    <w:rsid w:val="008174C4"/>
    <w:rsid w:val="00862664"/>
    <w:rsid w:val="00871ED5"/>
    <w:rsid w:val="008D0B58"/>
    <w:rsid w:val="00946646"/>
    <w:rsid w:val="00A41D88"/>
    <w:rsid w:val="00A82214"/>
    <w:rsid w:val="00AB7213"/>
    <w:rsid w:val="00BC6F67"/>
    <w:rsid w:val="00BF2F2D"/>
    <w:rsid w:val="00CC2601"/>
    <w:rsid w:val="00CE5806"/>
    <w:rsid w:val="00D82910"/>
    <w:rsid w:val="00EE6B89"/>
    <w:rsid w:val="00EE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farrbrief Standard"/>
    <w:qFormat/>
    <w:rsid w:val="005A5191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E7C91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EE7C91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E7C91"/>
    <w:rPr>
      <w:rFonts w:ascii="Calibri" w:eastAsia="Calibri" w:hAnsi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64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6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.hoedl\1.%20&#214;ffentlichkeitsarbeit\Pfarrblatt%20Weiterentwicklung\D%20Vorlage%20Ank&#252;ndigung%20gro&#223;e%20Veranstaltung%20mit%20Bitte%20um%20Mithilf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1ABC8-A99D-4FD6-9213-F188F378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 Vorlage Ankündigung große Veranstaltung mit Bitte um Mithilfe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Pfarramt Leimen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2016-04-26T07:52:00Z</cp:lastPrinted>
  <dcterms:created xsi:type="dcterms:W3CDTF">2016-05-20T07:49:00Z</dcterms:created>
  <dcterms:modified xsi:type="dcterms:W3CDTF">2016-05-20T07:49:00Z</dcterms:modified>
</cp:coreProperties>
</file>