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BB" w:rsidRPr="00596CA9" w:rsidRDefault="00596CA9" w:rsidP="007B16BF">
      <w:pPr>
        <w:rPr>
          <w:b/>
          <w:sz w:val="24"/>
          <w:szCs w:val="24"/>
        </w:rPr>
      </w:pPr>
      <w:r>
        <w:rPr>
          <w:b/>
          <w:sz w:val="24"/>
          <w:szCs w:val="24"/>
        </w:rPr>
        <w:t xml:space="preserve">Vorlage für </w:t>
      </w:r>
      <w:r w:rsidR="00C06945">
        <w:rPr>
          <w:b/>
          <w:sz w:val="24"/>
          <w:szCs w:val="24"/>
        </w:rPr>
        <w:t>Bitte um Mitarbeit Gemeindefest – Kategorie C</w:t>
      </w:r>
    </w:p>
    <w:p w:rsidR="00C06945" w:rsidRDefault="00C06945" w:rsidP="001E6ABB">
      <w:pPr>
        <w:jc w:val="both"/>
      </w:pPr>
      <w:r>
        <w:t>Gemeindefeste oder Patrozinien können einmal im Jahr mit der Darstellung eines Plakates im Pfarrbrief beworben werden. Auf diesen Plakaten sind die Informationen zur Mithilfe nicht angegeben, diese können gesondert an di</w:t>
      </w:r>
      <w:r>
        <w:t>e</w:t>
      </w:r>
      <w:r>
        <w:t xml:space="preserve">ser Stelle, in dieser Form stehen. Ersetzen Sie den hier geschriebenen Text durch ihre Angaben, bis zu maximal 1/2 Seite. </w:t>
      </w:r>
    </w:p>
    <w:p w:rsidR="00C06945" w:rsidRDefault="00C06945" w:rsidP="001E6ABB">
      <w:pPr>
        <w:jc w:val="both"/>
      </w:pPr>
      <w:r>
        <w:t xml:space="preserve">Geben Sie an, bis wann und wo Kuchenspenden abgegeben werden können. Benennen Sie, bei wem und bis wann sich Helferinnen und Helfer melden können. Dabei können Sie </w:t>
      </w:r>
      <w:r w:rsidRPr="00C06945">
        <w:rPr>
          <w:b/>
        </w:rPr>
        <w:t>Hervorhebungen</w:t>
      </w:r>
      <w:r>
        <w:t xml:space="preserve"> vornehmen. Schreiben Sie weit</w:t>
      </w:r>
      <w:r>
        <w:t>e</w:t>
      </w:r>
      <w:r>
        <w:t>re Informationen für Mithelfende dazu. Wenn Sie mit dieser Vorlage arbe</w:t>
      </w:r>
      <w:r>
        <w:t>i</w:t>
      </w:r>
      <w:r>
        <w:t>ten, haben Sie selbst im Blick, wie ihre Einladung zur Mitarbeit im Pfarrbrief erscheinen wird. Sie müssen nicht den ganzen Platz von einer halben Seite ausnutzen. Benennen Sie in der letzten Zeile, wer zur Mitarbeit einlädt (N</w:t>
      </w:r>
      <w:r>
        <w:t>a</w:t>
      </w:r>
      <w:r>
        <w:t>me, Organisationsteam, oder …)</w:t>
      </w:r>
    </w:p>
    <w:p w:rsidR="00596CA9" w:rsidRDefault="00C06945" w:rsidP="00C06945">
      <w:pPr>
        <w:jc w:val="right"/>
        <w:rPr>
          <w:i/>
        </w:rPr>
      </w:pPr>
      <w:r w:rsidRPr="00C06945">
        <w:rPr>
          <w:i/>
        </w:rPr>
        <w:t xml:space="preserve">Name / Team / … </w:t>
      </w:r>
    </w:p>
    <w:p w:rsidR="00507713" w:rsidRPr="00507713" w:rsidRDefault="00507713" w:rsidP="00507713">
      <w:r>
        <w:t>_______________________________________________________________</w:t>
      </w:r>
    </w:p>
    <w:sectPr w:rsidR="00507713" w:rsidRPr="00507713" w:rsidSect="00EE7C91">
      <w:pgSz w:w="8391" w:h="11907" w:code="11"/>
      <w:pgMar w:top="720" w:right="720" w:bottom="720" w:left="720"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C44" w:rsidRDefault="00862C44" w:rsidP="00EE7C91">
      <w:pPr>
        <w:spacing w:after="0"/>
      </w:pPr>
      <w:r>
        <w:separator/>
      </w:r>
    </w:p>
  </w:endnote>
  <w:endnote w:type="continuationSeparator" w:id="0">
    <w:p w:rsidR="00862C44" w:rsidRDefault="00862C44" w:rsidP="00EE7C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C44" w:rsidRDefault="00862C44" w:rsidP="00EE7C91">
      <w:pPr>
        <w:spacing w:after="0"/>
      </w:pPr>
      <w:r>
        <w:separator/>
      </w:r>
    </w:p>
  </w:footnote>
  <w:footnote w:type="continuationSeparator" w:id="0">
    <w:p w:rsidR="00862C44" w:rsidRDefault="00862C44" w:rsidP="00EE7C9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 w:val="00065FDE"/>
    <w:rsid w:val="000E5993"/>
    <w:rsid w:val="001E6ABB"/>
    <w:rsid w:val="002C7541"/>
    <w:rsid w:val="004E4BBB"/>
    <w:rsid w:val="00507713"/>
    <w:rsid w:val="00571C79"/>
    <w:rsid w:val="00596CA9"/>
    <w:rsid w:val="005A5191"/>
    <w:rsid w:val="00682773"/>
    <w:rsid w:val="007B16BF"/>
    <w:rsid w:val="007B65BB"/>
    <w:rsid w:val="00862C44"/>
    <w:rsid w:val="008A6864"/>
    <w:rsid w:val="00A41D88"/>
    <w:rsid w:val="00A82214"/>
    <w:rsid w:val="00BC6F67"/>
    <w:rsid w:val="00C06945"/>
    <w:rsid w:val="00D82910"/>
    <w:rsid w:val="00EE7C91"/>
    <w:rsid w:val="00F65F9A"/>
    <w:rsid w:val="00FF378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farrbrief Standard"/>
    <w:qFormat/>
    <w:rsid w:val="005A5191"/>
    <w:pPr>
      <w:spacing w:after="120" w:line="240"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EE7C91"/>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EE7C91"/>
    <w:rPr>
      <w:rFonts w:ascii="Calibri" w:eastAsia="Calibri" w:hAnsi="Calibri" w:cs="Times New Roman"/>
    </w:rPr>
  </w:style>
  <w:style w:type="paragraph" w:styleId="Fuzeile">
    <w:name w:val="footer"/>
    <w:basedOn w:val="Standard"/>
    <w:link w:val="FuzeileZchn"/>
    <w:uiPriority w:val="99"/>
    <w:unhideWhenUsed/>
    <w:rsid w:val="00EE7C91"/>
    <w:pPr>
      <w:tabs>
        <w:tab w:val="center" w:pos="4536"/>
        <w:tab w:val="right" w:pos="9072"/>
      </w:tabs>
      <w:spacing w:after="0"/>
    </w:pPr>
  </w:style>
  <w:style w:type="character" w:customStyle="1" w:styleId="FuzeileZchn">
    <w:name w:val="Fußzeile Zchn"/>
    <w:basedOn w:val="Absatz-Standardschriftart"/>
    <w:link w:val="Fuzeile"/>
    <w:uiPriority w:val="99"/>
    <w:rsid w:val="00EE7C91"/>
    <w:rPr>
      <w:rFonts w:ascii="Calibri" w:eastAsia="Calibri" w:hAnsi="Calibri" w:cs="Times New Roman"/>
    </w:rPr>
  </w:style>
  <w:style w:type="paragraph" w:styleId="Sprechblasentext">
    <w:name w:val="Balloon Text"/>
    <w:basedOn w:val="Standard"/>
    <w:link w:val="SprechblasentextZchn"/>
    <w:uiPriority w:val="99"/>
    <w:semiHidden/>
    <w:unhideWhenUsed/>
    <w:rsid w:val="00596CA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6CA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hoedl\1.%20&#214;ffentlichkeitsarbeit\Pfarrblatt%20Weiterentwicklung\C%20Vorlage%20f&#252;r%20Einladung%20Unterst&#252;tzung%20Gemeindefes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 Vorlage für Einladung Unterstützung Gemeindefest</Template>
  <TotalTime>0</TotalTime>
  <Pages>1</Pages>
  <Words>140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Pfarramt Leimen</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2016-05-20T07:48:00Z</dcterms:created>
  <dcterms:modified xsi:type="dcterms:W3CDTF">2016-05-20T07:48:00Z</dcterms:modified>
</cp:coreProperties>
</file>