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BB" w:rsidRPr="00596CA9" w:rsidRDefault="00596CA9" w:rsidP="00DE01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Vorlage für </w:t>
      </w:r>
      <w:r w:rsidR="00EB1A0E">
        <w:rPr>
          <w:b/>
          <w:sz w:val="24"/>
          <w:szCs w:val="24"/>
        </w:rPr>
        <w:t>Hinweise zu(r) Sakramenten(vorbereitung) Kategorie B</w:t>
      </w:r>
    </w:p>
    <w:p w:rsidR="005A5191" w:rsidRDefault="00C43B18" w:rsidP="00DE0111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6pt;margin-top:2.6pt;width:119.2pt;height:66.15pt;z-index:251658240;mso-position-horizontal:right;mso-position-horizontal-relative:margin;mso-width-relative:margin;mso-height-relative:margin">
            <v:textbox>
              <w:txbxContent>
                <w:p w:rsidR="00596CA9" w:rsidRDefault="00596CA9" w:rsidP="00596CA9">
                  <w:pPr>
                    <w:jc w:val="center"/>
                  </w:pPr>
                </w:p>
                <w:p w:rsidR="00596CA9" w:rsidRDefault="00596CA9" w:rsidP="00596CA9">
                  <w:pPr>
                    <w:jc w:val="center"/>
                  </w:pPr>
                  <w:r>
                    <w:t>Bild</w:t>
                  </w:r>
                  <w:r w:rsidR="00EB1A0E">
                    <w:t xml:space="preserve"> / Logo</w:t>
                  </w:r>
                </w:p>
              </w:txbxContent>
            </v:textbox>
            <w10:wrap type="square" anchorx="margin"/>
          </v:shape>
        </w:pict>
      </w:r>
      <w:r w:rsidR="00EB1A0E">
        <w:t>Dies ist die Vorlage zu Sakramenten und Sakramentenvorbereitung</w:t>
      </w:r>
      <w:r w:rsidR="00AA742A">
        <w:t xml:space="preserve"> </w:t>
      </w:r>
      <w:r w:rsidR="00596CA9">
        <w:t xml:space="preserve">im Pfarrbrief der Seelsorgeeinheit Leimen-Nußloch-Sandhausen, Kategorie </w:t>
      </w:r>
      <w:r w:rsidR="00EB1A0E">
        <w:t>B</w:t>
      </w:r>
      <w:r w:rsidR="00596CA9">
        <w:t>. Das Standardformat ist Schriftgröße 11, Schriftart ist Calibri, Zeilenabstand ist ei</w:t>
      </w:r>
      <w:r w:rsidR="00596CA9">
        <w:t>n</w:t>
      </w:r>
      <w:r w:rsidR="00596CA9">
        <w:t>fach, der Abstand nach jedem Absatz und nach der Überschrift ist 6 pt. Die Überschrift ist fettgedruckt und hat die Schrif</w:t>
      </w:r>
      <w:r w:rsidR="00596CA9">
        <w:t>t</w:t>
      </w:r>
      <w:r w:rsidR="00596CA9">
        <w:t>größe 12. Das Einstellen der automatischen Silbentrennung ist hilfreich. Die Ausgabe in Spalten ist mö</w:t>
      </w:r>
      <w:r w:rsidR="00596CA9">
        <w:t>g</w:t>
      </w:r>
      <w:r w:rsidR="00596CA9">
        <w:t>lich, darf aber bei Eingaben zum Pfarrbrief noch nicht ausgeführt sein, wird erst durch die Redaktion des Pfarrbriefs durchg</w:t>
      </w:r>
      <w:r w:rsidR="00596CA9">
        <w:t>e</w:t>
      </w:r>
      <w:r w:rsidR="00596CA9">
        <w:t xml:space="preserve">führt. Wenn gewünscht bitte in die E-Mail hineinschreiben. </w:t>
      </w:r>
    </w:p>
    <w:p w:rsidR="00EB1A0E" w:rsidRDefault="00596CA9" w:rsidP="00DE0111">
      <w:pPr>
        <w:jc w:val="both"/>
      </w:pPr>
      <w:r>
        <w:t xml:space="preserve">Die maximale Länge inklusive </w:t>
      </w:r>
      <w:r w:rsidR="00EB1A0E">
        <w:t xml:space="preserve"> </w:t>
      </w:r>
      <w:r>
        <w:t>Bild</w:t>
      </w:r>
      <w:r w:rsidR="00EB1A0E">
        <w:t xml:space="preserve"> / Logo </w:t>
      </w:r>
      <w:r>
        <w:t xml:space="preserve"> sollte eine A5-Seite nicht übe</w:t>
      </w:r>
      <w:r>
        <w:t>r</w:t>
      </w:r>
      <w:r>
        <w:t>schrei</w:t>
      </w:r>
      <w:r w:rsidR="00EB1A0E">
        <w:t xml:space="preserve">ten, kann aber in „Hoch-Zeiten“ mehr sein. Möglicherweise gibt es auch verschiedene Terminhinweise. Diese können in der bisher praktizierten Form eingebaut werden wie im folgenden Beispiel: </w:t>
      </w:r>
    </w:p>
    <w:p w:rsidR="00EB1A0E" w:rsidRDefault="00EB1A0E" w:rsidP="00DE0111">
      <w:pPr>
        <w:spacing w:after="0"/>
        <w:ind w:left="2832" w:hanging="2832"/>
        <w:jc w:val="both"/>
        <w:rPr>
          <w:rFonts w:cs="Arial"/>
        </w:rPr>
      </w:pPr>
      <w:r>
        <w:rPr>
          <w:rFonts w:cs="Arial"/>
        </w:rPr>
        <w:t>Samstag, 4. Juni 2016</w:t>
      </w:r>
      <w:r>
        <w:rPr>
          <w:rFonts w:cs="Arial"/>
        </w:rPr>
        <w:tab/>
        <w:t>Ausflug der Erstkommunionkinder aus Le</w:t>
      </w:r>
      <w:r>
        <w:rPr>
          <w:rFonts w:cs="Arial"/>
        </w:rPr>
        <w:t>i</w:t>
      </w:r>
      <w:r>
        <w:rPr>
          <w:rFonts w:cs="Arial"/>
        </w:rPr>
        <w:t>men, St. Ilgen und Nußloch.</w:t>
      </w:r>
    </w:p>
    <w:p w:rsidR="00EB1A0E" w:rsidRDefault="00EB1A0E" w:rsidP="00DE0111">
      <w:pPr>
        <w:spacing w:after="0"/>
        <w:ind w:left="2832" w:hanging="2832"/>
        <w:jc w:val="both"/>
        <w:rPr>
          <w:rFonts w:cs="Arial"/>
        </w:rPr>
      </w:pPr>
      <w:r>
        <w:rPr>
          <w:rFonts w:cs="Arial"/>
        </w:rPr>
        <w:tab/>
        <w:t>Treffpunkt: 9.45 Uhr am Bahnhof St. Ilgen / Sandhausen.</w:t>
      </w:r>
    </w:p>
    <w:p w:rsidR="00EB1A0E" w:rsidRDefault="00EB1A0E" w:rsidP="00DE0111">
      <w:pPr>
        <w:spacing w:after="0"/>
        <w:ind w:left="2832" w:hanging="2832"/>
        <w:jc w:val="both"/>
        <w:rPr>
          <w:rFonts w:cs="Arial"/>
        </w:rPr>
      </w:pPr>
      <w:r>
        <w:rPr>
          <w:rFonts w:cs="Arial"/>
        </w:rPr>
        <w:t>Samstag,11. Juni 2016</w:t>
      </w:r>
      <w:r>
        <w:rPr>
          <w:rFonts w:cs="Arial"/>
        </w:rPr>
        <w:tab/>
        <w:t>Ausflug der Erstkommunionkinder aus San</w:t>
      </w:r>
      <w:r>
        <w:rPr>
          <w:rFonts w:cs="Arial"/>
        </w:rPr>
        <w:t>d</w:t>
      </w:r>
      <w:r>
        <w:rPr>
          <w:rFonts w:cs="Arial"/>
        </w:rPr>
        <w:t>hausen und Gauangelloch.</w:t>
      </w:r>
    </w:p>
    <w:p w:rsidR="00EB1A0E" w:rsidRDefault="00EB1A0E" w:rsidP="00DE0111">
      <w:pPr>
        <w:spacing w:after="0"/>
        <w:ind w:left="2832" w:hanging="2832"/>
        <w:jc w:val="both"/>
        <w:rPr>
          <w:rFonts w:cs="Arial"/>
        </w:rPr>
      </w:pPr>
      <w:r>
        <w:rPr>
          <w:rFonts w:cs="Arial"/>
        </w:rPr>
        <w:tab/>
        <w:t>Treffpunkt: 9.45 Uhr am Bahnhof St. Ilgen / Sandhausen.</w:t>
      </w:r>
    </w:p>
    <w:p w:rsidR="00596CA9" w:rsidRDefault="00EB1A0E" w:rsidP="00DE0111">
      <w:pPr>
        <w:jc w:val="both"/>
      </w:pPr>
      <w:r>
        <w:t>Eine andere Terminvorhebung ist natürlich auch möglich. Steht nur ein Te</w:t>
      </w:r>
      <w:r>
        <w:t>r</w:t>
      </w:r>
      <w:r>
        <w:t>min im Mittelpunkt ist es auch möglich, die Orts-  und Zeitangabe fett zu dr</w:t>
      </w:r>
      <w:r>
        <w:t>u</w:t>
      </w:r>
      <w:r>
        <w:t xml:space="preserve">cken. Das </w:t>
      </w:r>
      <w:r w:rsidR="00596CA9">
        <w:t>Bild</w:t>
      </w:r>
      <w:r>
        <w:t>/Logo</w:t>
      </w:r>
      <w:r w:rsidR="00596CA9">
        <w:t xml:space="preserve"> soll mit Textumbruch „Quadrat“ eingebaut werden. Die beste Verortung ist am Beginn eines neuen Absatzes, links- oder rechtsbündig sind möglich. </w:t>
      </w:r>
    </w:p>
    <w:p w:rsidR="00596CA9" w:rsidRDefault="004E4BBB" w:rsidP="00DE0111">
      <w:pPr>
        <w:jc w:val="both"/>
      </w:pPr>
      <w:r>
        <w:t>Wenn Sie für Ihren Bericht mit dieser Vorlage arbeiten, haben Sie es selbst im Blick, wie ihr Beitrag im Pfarrbrief erscheinen wird. Ersetzen Sie die Übe</w:t>
      </w:r>
      <w:r>
        <w:t>r</w:t>
      </w:r>
      <w:r>
        <w:t xml:space="preserve">schrift in der Vorlage durch ihre Überschrift. Ersetzen Sie den Platzhalter in der Vorlage mit ihrem Bild. Ersetzen Sie die Texte in diesem Dokument durch ihre Texte. </w:t>
      </w:r>
      <w:r w:rsidR="00CA2F07">
        <w:t xml:space="preserve">Der Artikel schließt mit der Nennung des Autors / der Autorin. </w:t>
      </w:r>
    </w:p>
    <w:p w:rsidR="00CA2F07" w:rsidRPr="00CA2F07" w:rsidRDefault="00CA2F07" w:rsidP="00DE0111">
      <w:pPr>
        <w:jc w:val="right"/>
        <w:rPr>
          <w:i/>
        </w:rPr>
      </w:pPr>
      <w:r>
        <w:rPr>
          <w:i/>
        </w:rPr>
        <w:t>Autor / Autorin</w:t>
      </w:r>
    </w:p>
    <w:sectPr w:rsidR="00CA2F07" w:rsidRPr="00CA2F07" w:rsidSect="00EE7C91"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60" w:rsidRDefault="00754B60" w:rsidP="00EE7C91">
      <w:pPr>
        <w:spacing w:after="0"/>
      </w:pPr>
      <w:r>
        <w:separator/>
      </w:r>
    </w:p>
  </w:endnote>
  <w:endnote w:type="continuationSeparator" w:id="0">
    <w:p w:rsidR="00754B60" w:rsidRDefault="00754B60" w:rsidP="00EE7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60" w:rsidRDefault="00754B60" w:rsidP="00EE7C91">
      <w:pPr>
        <w:spacing w:after="0"/>
      </w:pPr>
      <w:r>
        <w:separator/>
      </w:r>
    </w:p>
  </w:footnote>
  <w:footnote w:type="continuationSeparator" w:id="0">
    <w:p w:rsidR="00754B60" w:rsidRDefault="00754B60" w:rsidP="00EE7C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65FDE"/>
    <w:rsid w:val="00195FE6"/>
    <w:rsid w:val="004E4BBB"/>
    <w:rsid w:val="00571C79"/>
    <w:rsid w:val="00596CA9"/>
    <w:rsid w:val="005A5191"/>
    <w:rsid w:val="00682773"/>
    <w:rsid w:val="00754B60"/>
    <w:rsid w:val="007B16BF"/>
    <w:rsid w:val="007B65BB"/>
    <w:rsid w:val="00A41D88"/>
    <w:rsid w:val="00A82214"/>
    <w:rsid w:val="00AA742A"/>
    <w:rsid w:val="00B81CE2"/>
    <w:rsid w:val="00BC6F67"/>
    <w:rsid w:val="00C43B18"/>
    <w:rsid w:val="00C92A46"/>
    <w:rsid w:val="00CA2F07"/>
    <w:rsid w:val="00D82910"/>
    <w:rsid w:val="00DE0111"/>
    <w:rsid w:val="00EB1A0E"/>
    <w:rsid w:val="00EE7C91"/>
    <w:rsid w:val="00F6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CA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C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.hoedl\1.%20&#214;ffentlichkeitsarbeit\Pfarrblatt%20Weiterentwicklung\B%20Vorlage%20Hinweis%20zu%20Sakramenten%20oder%20deren%20Vorbereit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Vorlage Hinweis zu Sakramenten oder deren Vorbereitung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Pfarramt Leimen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2016-05-20T07:47:00Z</dcterms:created>
  <dcterms:modified xsi:type="dcterms:W3CDTF">2016-05-20T07:48:00Z</dcterms:modified>
</cp:coreProperties>
</file>