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BB" w:rsidRPr="00596CA9" w:rsidRDefault="00596CA9" w:rsidP="00306482">
      <w:pPr>
        <w:jc w:val="both"/>
        <w:rPr>
          <w:b/>
          <w:sz w:val="24"/>
          <w:szCs w:val="24"/>
        </w:rPr>
      </w:pPr>
      <w:r w:rsidRPr="00596CA9">
        <w:rPr>
          <w:b/>
          <w:sz w:val="24"/>
          <w:szCs w:val="24"/>
        </w:rPr>
        <w:t xml:space="preserve">Dies ist </w:t>
      </w:r>
      <w:r>
        <w:rPr>
          <w:b/>
          <w:sz w:val="24"/>
          <w:szCs w:val="24"/>
        </w:rPr>
        <w:t xml:space="preserve">die Vorlage für </w:t>
      </w:r>
      <w:r w:rsidRPr="00596CA9">
        <w:rPr>
          <w:b/>
          <w:sz w:val="24"/>
          <w:szCs w:val="24"/>
        </w:rPr>
        <w:t>ein</w:t>
      </w:r>
      <w:r>
        <w:rPr>
          <w:b/>
          <w:sz w:val="24"/>
          <w:szCs w:val="24"/>
        </w:rPr>
        <w:t>en</w:t>
      </w:r>
      <w:r w:rsidRPr="00596CA9">
        <w:rPr>
          <w:b/>
          <w:sz w:val="24"/>
          <w:szCs w:val="24"/>
        </w:rPr>
        <w:t xml:space="preserve"> Veranstaltungsbericht </w:t>
      </w:r>
      <w:r>
        <w:rPr>
          <w:b/>
          <w:sz w:val="24"/>
          <w:szCs w:val="24"/>
        </w:rPr>
        <w:t>Kategorie A</w:t>
      </w:r>
    </w:p>
    <w:p w:rsidR="005A5191" w:rsidRDefault="00596CA9" w:rsidP="00306482">
      <w:pPr>
        <w:jc w:val="both"/>
      </w:pPr>
      <w:r>
        <w:t>Dies ist die Vorlage für einen Veranstaltungsbericht im Pfarrbrief der Seelso</w:t>
      </w:r>
      <w:r>
        <w:t>r</w:t>
      </w:r>
      <w:r>
        <w:t>geeinheit Leimen-Nußloch-Sandhausen, Kategorie A. Das Standardformat ist Schriftgröße 11, Schriftart ist Calibri, Zeilenabstand ist einfach, der Abstand nach jedem Absatz und nach der Überschrift ist 6 pt. Die Überschrift ist fet</w:t>
      </w:r>
      <w:r>
        <w:t>t</w:t>
      </w:r>
      <w:r>
        <w:t>gedruckt und hat die Schriftgröße 12. Das Einstellen der automatischen Si</w:t>
      </w:r>
      <w:r>
        <w:t>l</w:t>
      </w:r>
      <w:r>
        <w:t>bentrennung ist hilfreich. Die Ausgabe in Spalten ist möglich, darf aber bei Eingaben zum Pfarrbrief noch nicht ausgeführt sein, wird erst durch die R</w:t>
      </w:r>
      <w:r>
        <w:t>e</w:t>
      </w:r>
      <w:r>
        <w:t xml:space="preserve">daktion des Pfarrbriefs durchgeführt. Wenn gewünscht bitte in die E-Mail hineinschreiben. </w:t>
      </w:r>
    </w:p>
    <w:p w:rsidR="00596CA9" w:rsidRDefault="00DD2B55" w:rsidP="00306482">
      <w:pPr>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4pt;margin-top:4.15pt;width:138.15pt;height:85.8pt;z-index:251658240;mso-width-percent:400;mso-width-percent:400;mso-width-relative:margin;mso-height-relative:margin">
            <v:textbox>
              <w:txbxContent>
                <w:p w:rsidR="00596CA9" w:rsidRDefault="00596CA9" w:rsidP="00596CA9">
                  <w:pPr>
                    <w:jc w:val="center"/>
                  </w:pPr>
                </w:p>
                <w:p w:rsidR="00596CA9" w:rsidRDefault="00596CA9" w:rsidP="00596CA9">
                  <w:pPr>
                    <w:jc w:val="center"/>
                  </w:pPr>
                  <w:r>
                    <w:t>Bild</w:t>
                  </w:r>
                </w:p>
              </w:txbxContent>
            </v:textbox>
            <w10:wrap type="square"/>
          </v:shape>
        </w:pict>
      </w:r>
      <w:r w:rsidR="00596CA9">
        <w:t>Die maximale Länge des Berichts inklusive eines Bildes sollte eine A5-Seite nicht übe</w:t>
      </w:r>
      <w:r w:rsidR="00596CA9">
        <w:t>r</w:t>
      </w:r>
      <w:r w:rsidR="00596CA9">
        <w:t xml:space="preserve">schreiten. </w:t>
      </w:r>
      <w:r w:rsidR="004E4BBB">
        <w:t>Das hat die Aufmerksamkeit u</w:t>
      </w:r>
      <w:r w:rsidR="004E4BBB">
        <w:t>n</w:t>
      </w:r>
      <w:r w:rsidR="004E4BBB">
        <w:t xml:space="preserve">serer Pfarrbriefleser im Blick und fördert die Übersichtlichkeit des Pfarrbriefs. </w:t>
      </w:r>
      <w:r w:rsidR="00596CA9">
        <w:t>Das Bild soll mit Tex</w:t>
      </w:r>
      <w:r w:rsidR="00596CA9">
        <w:t>t</w:t>
      </w:r>
      <w:r w:rsidR="00596CA9">
        <w:t xml:space="preserve">umbruch „Quadrat“ eingebaut werden. Die beste Verortung ist am Beginn eines neuen Absatzes, links- oder rechtsbündig sind möglich. </w:t>
      </w:r>
      <w:r w:rsidR="004E4BBB">
        <w:t>Möglich ist es auch, das Bild Links oben einzubauen (in einer Zeile mit der Überschrift). Bitte schicken Sie das Bild auch getrennt vom Artikel mit, sodass es für die Ra</w:t>
      </w:r>
      <w:r w:rsidR="004E4BBB">
        <w:t>t</w:t>
      </w:r>
      <w:r w:rsidR="004E4BBB">
        <w:t xml:space="preserve">hausrundschauen verwendet werden kann. </w:t>
      </w:r>
      <w:r w:rsidR="00FB098D">
        <w:t>Benennen Sie bitte am Ende des Beitrags den Autor / die Autorin (siehe unten).</w:t>
      </w:r>
    </w:p>
    <w:p w:rsidR="004E4BBB" w:rsidRDefault="004E4BBB" w:rsidP="00306482">
      <w:pPr>
        <w:jc w:val="both"/>
      </w:pPr>
      <w:r>
        <w:t>Wenn Sie für Ihren Bericht mit dieser Vorlage arbeiten, haben Sie es selbst im Blick, wie ihr Beitrag im Pfarrbrief erscheinen wird. Ersetzen Sie die Übe</w:t>
      </w:r>
      <w:r>
        <w:t>r</w:t>
      </w:r>
      <w:r>
        <w:t>schrift in der Vorlage durch ihre Überschrift. Ersetzen Sie den Platzhalter in der Vorlage mit ihrem Bild. Ersetzen Sie die Texte in diesem Dokument durch ihre Texte. Der folgende Text ist ein Blindtext, der die Seite füllt, und natü</w:t>
      </w:r>
      <w:r>
        <w:t>r</w:t>
      </w:r>
      <w:r>
        <w:t xml:space="preserve">lich auch ersetzt werden soll. </w:t>
      </w:r>
    </w:p>
    <w:p w:rsidR="00596CA9" w:rsidRDefault="004E4BBB" w:rsidP="00306482">
      <w:pPr>
        <w:jc w:val="both"/>
        <w:rPr>
          <w:lang w:val="en-US"/>
        </w:rPr>
      </w:pPr>
      <w:r w:rsidRPr="004E4BBB">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w:t>
      </w:r>
      <w:r w:rsidR="00FB098D">
        <w:rPr>
          <w:lang w:val="en-US"/>
        </w:rPr>
        <w:t xml:space="preserve"> rebum. Stet clita</w:t>
      </w:r>
    </w:p>
    <w:p w:rsidR="00FB098D" w:rsidRPr="00FB098D" w:rsidRDefault="00FB098D" w:rsidP="00306482">
      <w:pPr>
        <w:jc w:val="right"/>
        <w:rPr>
          <w:i/>
          <w:lang w:val="en-US"/>
        </w:rPr>
      </w:pPr>
      <w:r>
        <w:rPr>
          <w:i/>
          <w:lang w:val="en-US"/>
        </w:rPr>
        <w:t>Autor / Autorin</w:t>
      </w:r>
    </w:p>
    <w:sectPr w:rsidR="00FB098D" w:rsidRPr="00FB098D" w:rsidSect="00EE7C91">
      <w:pgSz w:w="8391" w:h="11907" w:code="11"/>
      <w:pgMar w:top="720" w:right="720" w:bottom="720" w:left="720" w:header="708"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3D5" w:rsidRDefault="00CB33D5" w:rsidP="00EE7C91">
      <w:pPr>
        <w:spacing w:after="0"/>
      </w:pPr>
      <w:r>
        <w:separator/>
      </w:r>
    </w:p>
  </w:endnote>
  <w:endnote w:type="continuationSeparator" w:id="0">
    <w:p w:rsidR="00CB33D5" w:rsidRDefault="00CB33D5" w:rsidP="00EE7C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3D5" w:rsidRDefault="00CB33D5" w:rsidP="00EE7C91">
      <w:pPr>
        <w:spacing w:after="0"/>
      </w:pPr>
      <w:r>
        <w:separator/>
      </w:r>
    </w:p>
  </w:footnote>
  <w:footnote w:type="continuationSeparator" w:id="0">
    <w:p w:rsidR="00CB33D5" w:rsidRDefault="00CB33D5" w:rsidP="00EE7C9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rsids>
    <w:rsid w:val="00065FDE"/>
    <w:rsid w:val="000C2F2B"/>
    <w:rsid w:val="00306482"/>
    <w:rsid w:val="004E4BBB"/>
    <w:rsid w:val="005472DA"/>
    <w:rsid w:val="00571C79"/>
    <w:rsid w:val="00596CA9"/>
    <w:rsid w:val="005A5191"/>
    <w:rsid w:val="00682773"/>
    <w:rsid w:val="007B16BF"/>
    <w:rsid w:val="007B65BB"/>
    <w:rsid w:val="00A41D88"/>
    <w:rsid w:val="00A82214"/>
    <w:rsid w:val="00BC6F67"/>
    <w:rsid w:val="00CB33D5"/>
    <w:rsid w:val="00D82910"/>
    <w:rsid w:val="00DD2B55"/>
    <w:rsid w:val="00EE7C91"/>
    <w:rsid w:val="00F65F9A"/>
    <w:rsid w:val="00FB098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farrbrief Standard"/>
    <w:qFormat/>
    <w:rsid w:val="005A5191"/>
    <w:pPr>
      <w:spacing w:after="120" w:line="240"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EE7C91"/>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EE7C91"/>
    <w:rPr>
      <w:rFonts w:ascii="Calibri" w:eastAsia="Calibri" w:hAnsi="Calibri" w:cs="Times New Roman"/>
    </w:rPr>
  </w:style>
  <w:style w:type="paragraph" w:styleId="Fuzeile">
    <w:name w:val="footer"/>
    <w:basedOn w:val="Standard"/>
    <w:link w:val="FuzeileZchn"/>
    <w:uiPriority w:val="99"/>
    <w:unhideWhenUsed/>
    <w:rsid w:val="00EE7C91"/>
    <w:pPr>
      <w:tabs>
        <w:tab w:val="center" w:pos="4536"/>
        <w:tab w:val="right" w:pos="9072"/>
      </w:tabs>
      <w:spacing w:after="0"/>
    </w:pPr>
  </w:style>
  <w:style w:type="character" w:customStyle="1" w:styleId="FuzeileZchn">
    <w:name w:val="Fußzeile Zchn"/>
    <w:basedOn w:val="Absatz-Standardschriftart"/>
    <w:link w:val="Fuzeile"/>
    <w:uiPriority w:val="99"/>
    <w:rsid w:val="00EE7C91"/>
    <w:rPr>
      <w:rFonts w:ascii="Calibri" w:eastAsia="Calibri" w:hAnsi="Calibri" w:cs="Times New Roman"/>
    </w:rPr>
  </w:style>
  <w:style w:type="paragraph" w:styleId="Sprechblasentext">
    <w:name w:val="Balloon Text"/>
    <w:basedOn w:val="Standard"/>
    <w:link w:val="SprechblasentextZchn"/>
    <w:uiPriority w:val="99"/>
    <w:semiHidden/>
    <w:unhideWhenUsed/>
    <w:rsid w:val="00596CA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6CA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hoedl\1.%20&#214;ffentlichkeitsarbeit\Pfarrblatt%20Weiterentwicklung\A%20Vorlage%20Bericht%20Veranstaltun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Vorlage Bericht Veranstaltung</Template>
  <TotalTime>0</TotalTime>
  <Pages>1</Pages>
  <Words>314</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Pfarramt Leimen</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2016-05-20T07:47:00Z</dcterms:created>
  <dcterms:modified xsi:type="dcterms:W3CDTF">2016-05-20T07:47:00Z</dcterms:modified>
</cp:coreProperties>
</file>